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12" w:rsidRDefault="001E1C37" w:rsidP="00C52B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Agenda Mini- en Jeugdtrainers overleg 16 oktober 2013</w:t>
      </w:r>
    </w:p>
    <w:p w:rsidR="00C52B2C" w:rsidRDefault="00C52B2C" w:rsidP="00C52B2C">
      <w:pPr>
        <w:spacing w:after="0"/>
      </w:pPr>
    </w:p>
    <w:p w:rsidR="00C52B2C" w:rsidRDefault="00C52B2C" w:rsidP="00C52B2C">
      <w:pPr>
        <w:spacing w:after="0"/>
      </w:pPr>
      <w:r>
        <w:t>Locatie:</w:t>
      </w:r>
      <w:r>
        <w:tab/>
      </w:r>
      <w:r>
        <w:tab/>
        <w:t>De Plataan</w:t>
      </w:r>
    </w:p>
    <w:p w:rsidR="004544DC" w:rsidRDefault="00C52B2C" w:rsidP="00C52B2C">
      <w:pPr>
        <w:spacing w:after="0"/>
      </w:pPr>
      <w:r>
        <w:t>Tijdstip:</w:t>
      </w:r>
      <w:r>
        <w:tab/>
      </w:r>
      <w:r w:rsidR="004544DC">
        <w:t>16</w:t>
      </w:r>
      <w:r w:rsidR="000C33C9">
        <w:t xml:space="preserve"> oktober 2013 </w:t>
      </w:r>
      <w:r w:rsidR="004544DC">
        <w:t xml:space="preserve">van </w:t>
      </w:r>
      <w:r w:rsidR="00883255">
        <w:t>19.45</w:t>
      </w:r>
      <w:r w:rsidR="001E1C37">
        <w:t xml:space="preserve"> – 20:30</w:t>
      </w:r>
      <w:r w:rsidR="004544DC">
        <w:t xml:space="preserve"> uur</w:t>
      </w:r>
    </w:p>
    <w:p w:rsidR="00C52B2C" w:rsidRPr="000C33C9" w:rsidRDefault="004544DC" w:rsidP="004544DC">
      <w:pPr>
        <w:spacing w:after="0"/>
        <w:ind w:left="708" w:firstLine="708"/>
        <w:rPr>
          <w:color w:val="FF0000"/>
        </w:rPr>
      </w:pPr>
      <w:r>
        <w:t>Aansluitend Fysio-bijee</w:t>
      </w:r>
      <w:r w:rsidR="001E1C37">
        <w:t>nkomst Praktijk Joosten van 20.3</w:t>
      </w:r>
      <w:r>
        <w:t>0-ongeveer 21.</w:t>
      </w:r>
      <w:r w:rsidR="001E1C37">
        <w:t>30</w:t>
      </w:r>
      <w:r>
        <w:t xml:space="preserve"> uur</w:t>
      </w:r>
    </w:p>
    <w:p w:rsidR="00B051AA" w:rsidRDefault="00B051AA" w:rsidP="00B051AA">
      <w:pPr>
        <w:spacing w:after="0"/>
      </w:pPr>
    </w:p>
    <w:p w:rsidR="00B051AA" w:rsidRPr="00BD2C58" w:rsidRDefault="00B051AA" w:rsidP="00B051AA">
      <w:pPr>
        <w:spacing w:after="0"/>
        <w:rPr>
          <w:b/>
        </w:rPr>
      </w:pPr>
      <w:r w:rsidRPr="00BD2C58">
        <w:rPr>
          <w:b/>
        </w:rPr>
        <w:t>Wat kun je van ons verwachten</w:t>
      </w:r>
    </w:p>
    <w:p w:rsidR="00B051AA" w:rsidRDefault="00B051AA" w:rsidP="00B051AA">
      <w:pPr>
        <w:pStyle w:val="Lijstalinea"/>
        <w:numPr>
          <w:ilvl w:val="0"/>
          <w:numId w:val="10"/>
        </w:numPr>
        <w:spacing w:after="0"/>
      </w:pPr>
      <w:r>
        <w:t>Contactpersonen</w:t>
      </w:r>
    </w:p>
    <w:p w:rsidR="00BD2C58" w:rsidRDefault="001E1C37" w:rsidP="00BD2C58">
      <w:pPr>
        <w:pStyle w:val="Lijstalinea"/>
        <w:numPr>
          <w:ilvl w:val="0"/>
          <w:numId w:val="10"/>
        </w:numPr>
        <w:spacing w:after="0"/>
      </w:pPr>
      <w:r>
        <w:t>Wat te doen bij problemen e.d.?</w:t>
      </w:r>
    </w:p>
    <w:p w:rsidR="005829EA" w:rsidRDefault="001E1C37" w:rsidP="005829EA">
      <w:pPr>
        <w:pStyle w:val="Lijstalinea"/>
        <w:numPr>
          <w:ilvl w:val="0"/>
          <w:numId w:val="10"/>
        </w:numPr>
        <w:spacing w:after="0"/>
      </w:pPr>
      <w:r>
        <w:t>Trainersvergoeding</w:t>
      </w:r>
    </w:p>
    <w:p w:rsidR="001E1C37" w:rsidRPr="001E1C37" w:rsidRDefault="001E1C37" w:rsidP="001E1C37">
      <w:pPr>
        <w:pStyle w:val="Lijstalinea"/>
        <w:numPr>
          <w:ilvl w:val="0"/>
          <w:numId w:val="10"/>
        </w:numPr>
        <w:spacing w:after="0"/>
      </w:pPr>
      <w:r>
        <w:t>Organisatie van activiteiten</w:t>
      </w:r>
    </w:p>
    <w:p w:rsidR="00B051AA" w:rsidRDefault="001E1C37" w:rsidP="00B051AA">
      <w:pPr>
        <w:pStyle w:val="Lijstalinea"/>
        <w:numPr>
          <w:ilvl w:val="0"/>
          <w:numId w:val="10"/>
        </w:numPr>
        <w:spacing w:after="0"/>
      </w:pPr>
      <w:r>
        <w:t>Wat verwacht de JC</w:t>
      </w:r>
      <w:r w:rsidR="00B051AA" w:rsidRPr="001E1C37">
        <w:t xml:space="preserve"> van</w:t>
      </w:r>
      <w:r>
        <w:t xml:space="preserve"> de</w:t>
      </w:r>
      <w:r w:rsidR="00B051AA" w:rsidRPr="001E1C37">
        <w:t xml:space="preserve"> trainers</w:t>
      </w:r>
    </w:p>
    <w:p w:rsidR="001E1C37" w:rsidRDefault="001E1C37" w:rsidP="001E1C37">
      <w:pPr>
        <w:pStyle w:val="Lijstalinea"/>
        <w:numPr>
          <w:ilvl w:val="0"/>
          <w:numId w:val="11"/>
        </w:numPr>
        <w:spacing w:after="0"/>
      </w:pPr>
      <w:r>
        <w:t>Wedstrijdschema en rijschema maken</w:t>
      </w:r>
    </w:p>
    <w:p w:rsidR="001E1C37" w:rsidRDefault="001E1C37" w:rsidP="001E1C37">
      <w:pPr>
        <w:pStyle w:val="Lijstalinea"/>
        <w:numPr>
          <w:ilvl w:val="0"/>
          <w:numId w:val="11"/>
        </w:numPr>
        <w:spacing w:after="0"/>
      </w:pPr>
      <w:r>
        <w:t>Contactpersoon voor ouders</w:t>
      </w:r>
    </w:p>
    <w:p w:rsidR="001E1C37" w:rsidRPr="001E1C37" w:rsidRDefault="001E1C37" w:rsidP="001E1C37">
      <w:pPr>
        <w:pStyle w:val="Lijstalinea"/>
        <w:numPr>
          <w:ilvl w:val="0"/>
          <w:numId w:val="11"/>
        </w:numPr>
        <w:spacing w:after="0"/>
      </w:pPr>
      <w:r>
        <w:t>Vervangen regelen</w:t>
      </w:r>
    </w:p>
    <w:p w:rsidR="001E1C37" w:rsidRDefault="001E1C37" w:rsidP="001E1C37">
      <w:pPr>
        <w:pStyle w:val="Lijstalinea"/>
        <w:numPr>
          <w:ilvl w:val="0"/>
          <w:numId w:val="10"/>
        </w:numPr>
        <w:spacing w:after="0"/>
      </w:pPr>
      <w:r>
        <w:t>Nieuwe leden</w:t>
      </w:r>
    </w:p>
    <w:p w:rsidR="005829EA" w:rsidRDefault="00E1035A" w:rsidP="001E1C37">
      <w:pPr>
        <w:pStyle w:val="Lijstalinea"/>
        <w:numPr>
          <w:ilvl w:val="0"/>
          <w:numId w:val="10"/>
        </w:numPr>
        <w:spacing w:after="0"/>
      </w:pPr>
      <w:r>
        <w:t>Aanwezigheid trainersbijeenkomsten/trainerstrainingen/informatieavonden voor trainers.</w:t>
      </w:r>
    </w:p>
    <w:p w:rsidR="00E1035A" w:rsidRDefault="00E1035A" w:rsidP="001E1C37">
      <w:pPr>
        <w:pStyle w:val="Lijstalinea"/>
        <w:numPr>
          <w:ilvl w:val="0"/>
          <w:numId w:val="10"/>
        </w:numPr>
        <w:spacing w:after="0"/>
        <w:rPr>
          <w:color w:val="000000" w:themeColor="text1"/>
        </w:rPr>
      </w:pPr>
      <w:r w:rsidRPr="001E1C37">
        <w:rPr>
          <w:color w:val="000000" w:themeColor="text1"/>
        </w:rPr>
        <w:t>Jeugdbeleidsplan</w:t>
      </w:r>
      <w:r w:rsidR="000C33C9" w:rsidRPr="001E1C37">
        <w:rPr>
          <w:color w:val="000000" w:themeColor="text1"/>
        </w:rPr>
        <w:t xml:space="preserve"> </w:t>
      </w:r>
    </w:p>
    <w:p w:rsidR="001E1C37" w:rsidRPr="001E1C37" w:rsidRDefault="001E1C37" w:rsidP="001E1C37">
      <w:pPr>
        <w:pStyle w:val="Lijstalinea"/>
        <w:numPr>
          <w:ilvl w:val="0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t>Spelers evalueren</w:t>
      </w:r>
    </w:p>
    <w:p w:rsidR="00E1035A" w:rsidRDefault="001E1C37" w:rsidP="001E1C37">
      <w:pPr>
        <w:pStyle w:val="Lijstalinea"/>
        <w:numPr>
          <w:ilvl w:val="0"/>
          <w:numId w:val="10"/>
        </w:numPr>
        <w:spacing w:after="0"/>
      </w:pPr>
      <w:r>
        <w:t>Dropbox</w:t>
      </w:r>
    </w:p>
    <w:p w:rsidR="000C33C9" w:rsidRDefault="001E1C37" w:rsidP="001E1C37">
      <w:pPr>
        <w:pStyle w:val="Lijstalinea"/>
        <w:numPr>
          <w:ilvl w:val="0"/>
          <w:numId w:val="10"/>
        </w:numPr>
        <w:spacing w:after="0"/>
      </w:pPr>
      <w:r>
        <w:t>Website</w:t>
      </w:r>
    </w:p>
    <w:p w:rsidR="004544DC" w:rsidRDefault="004544DC" w:rsidP="001E1C37">
      <w:pPr>
        <w:pStyle w:val="Lijstalinea"/>
        <w:numPr>
          <w:ilvl w:val="0"/>
          <w:numId w:val="10"/>
        </w:numPr>
        <w:spacing w:after="0"/>
      </w:pPr>
      <w:r>
        <w:t>Meetrainen met andere (hogere) teams</w:t>
      </w:r>
    </w:p>
    <w:p w:rsidR="001E1C37" w:rsidRDefault="001E1C37" w:rsidP="001E1C37">
      <w:pPr>
        <w:pStyle w:val="Lijstalinea"/>
        <w:numPr>
          <w:ilvl w:val="0"/>
          <w:numId w:val="10"/>
        </w:numPr>
        <w:spacing w:after="0"/>
      </w:pPr>
      <w:r>
        <w:t>Wat verwachten jullie van de JC?</w:t>
      </w:r>
    </w:p>
    <w:p w:rsidR="001E1C37" w:rsidRDefault="001E1C37" w:rsidP="001E1C37">
      <w:pPr>
        <w:pStyle w:val="Lijstalinea"/>
        <w:numPr>
          <w:ilvl w:val="0"/>
          <w:numId w:val="10"/>
        </w:numPr>
        <w:spacing w:after="0"/>
      </w:pPr>
      <w:r>
        <w:t>Rondvraag</w:t>
      </w:r>
    </w:p>
    <w:p w:rsidR="00B051AA" w:rsidRDefault="00B051AA" w:rsidP="00B051AA">
      <w:pPr>
        <w:spacing w:after="0"/>
      </w:pPr>
    </w:p>
    <w:p w:rsidR="00BF6E40" w:rsidRPr="00BF6E40" w:rsidRDefault="00BF6E40" w:rsidP="00BF6E40">
      <w:pPr>
        <w:spacing w:after="0"/>
        <w:jc w:val="both"/>
        <w:rPr>
          <w:b/>
        </w:rPr>
      </w:pPr>
      <w:r w:rsidRPr="00BF6E40">
        <w:rPr>
          <w:b/>
        </w:rPr>
        <w:t>Niet te vergeten:</w:t>
      </w:r>
    </w:p>
    <w:p w:rsidR="00BF6E40" w:rsidRDefault="00B23CFC" w:rsidP="00BF6E40">
      <w:pPr>
        <w:pStyle w:val="Lijstalinea"/>
        <w:numPr>
          <w:ilvl w:val="0"/>
          <w:numId w:val="7"/>
        </w:numPr>
        <w:spacing w:after="0"/>
        <w:jc w:val="both"/>
      </w:pPr>
      <w:hyperlink r:id="rId5" w:history="1">
        <w:r w:rsidR="00BF6E40" w:rsidRPr="003B3855">
          <w:rPr>
            <w:rStyle w:val="Hyperlink"/>
          </w:rPr>
          <w:t>jc@timios.nl</w:t>
        </w:r>
      </w:hyperlink>
      <w:r w:rsidR="00BF6E40">
        <w:t xml:space="preserve"> (jeugdzaken)</w:t>
      </w:r>
    </w:p>
    <w:p w:rsidR="00BF6E40" w:rsidRDefault="00B23CFC" w:rsidP="00BF6E40">
      <w:pPr>
        <w:pStyle w:val="Lijstalinea"/>
        <w:numPr>
          <w:ilvl w:val="0"/>
          <w:numId w:val="7"/>
        </w:numPr>
        <w:spacing w:after="0"/>
        <w:jc w:val="both"/>
      </w:pPr>
      <w:hyperlink r:id="rId6" w:history="1">
        <w:r w:rsidR="00BF6E40" w:rsidRPr="003B3855">
          <w:rPr>
            <w:rStyle w:val="Hyperlink"/>
          </w:rPr>
          <w:t>info@timios.nl</w:t>
        </w:r>
      </w:hyperlink>
      <w:r w:rsidR="00BF6E40">
        <w:t xml:space="preserve"> (algemene zaken)</w:t>
      </w:r>
    </w:p>
    <w:p w:rsidR="00BF6E40" w:rsidRDefault="00B23CFC" w:rsidP="00BF6E40">
      <w:pPr>
        <w:pStyle w:val="Lijstalinea"/>
        <w:numPr>
          <w:ilvl w:val="0"/>
          <w:numId w:val="7"/>
        </w:numPr>
        <w:spacing w:after="0"/>
        <w:jc w:val="both"/>
      </w:pPr>
      <w:hyperlink r:id="rId7" w:history="1">
        <w:r w:rsidR="00BF6E40" w:rsidRPr="003B3855">
          <w:rPr>
            <w:rStyle w:val="Hyperlink"/>
          </w:rPr>
          <w:t>www.timios.nl</w:t>
        </w:r>
      </w:hyperlink>
    </w:p>
    <w:sectPr w:rsidR="00BF6E40" w:rsidSect="0034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2F"/>
    <w:multiLevelType w:val="hybridMultilevel"/>
    <w:tmpl w:val="1A0A46E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2BAE"/>
    <w:multiLevelType w:val="hybridMultilevel"/>
    <w:tmpl w:val="DBD65C9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5D4"/>
    <w:multiLevelType w:val="hybridMultilevel"/>
    <w:tmpl w:val="B74A0C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67F2C"/>
    <w:multiLevelType w:val="hybridMultilevel"/>
    <w:tmpl w:val="77CE7E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46A7"/>
    <w:multiLevelType w:val="hybridMultilevel"/>
    <w:tmpl w:val="6608C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701AD"/>
    <w:multiLevelType w:val="hybridMultilevel"/>
    <w:tmpl w:val="0E7025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92961"/>
    <w:multiLevelType w:val="hybridMultilevel"/>
    <w:tmpl w:val="890ABE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00CA8"/>
    <w:multiLevelType w:val="hybridMultilevel"/>
    <w:tmpl w:val="987086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D4F71"/>
    <w:multiLevelType w:val="hybridMultilevel"/>
    <w:tmpl w:val="9F4006E0"/>
    <w:lvl w:ilvl="0" w:tplc="FFBA18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D34757"/>
    <w:multiLevelType w:val="hybridMultilevel"/>
    <w:tmpl w:val="CFFA3F1E"/>
    <w:lvl w:ilvl="0" w:tplc="E4B45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DA7011"/>
    <w:multiLevelType w:val="hybridMultilevel"/>
    <w:tmpl w:val="E6C6C9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AD2678"/>
    <w:rsid w:val="0002381C"/>
    <w:rsid w:val="000B7996"/>
    <w:rsid w:val="000C33C9"/>
    <w:rsid w:val="0016201F"/>
    <w:rsid w:val="001E1C37"/>
    <w:rsid w:val="00212ED9"/>
    <w:rsid w:val="002A081E"/>
    <w:rsid w:val="00304D20"/>
    <w:rsid w:val="00343412"/>
    <w:rsid w:val="0039191A"/>
    <w:rsid w:val="00445AD5"/>
    <w:rsid w:val="004544DC"/>
    <w:rsid w:val="005829EA"/>
    <w:rsid w:val="005B589A"/>
    <w:rsid w:val="005C5263"/>
    <w:rsid w:val="005F6549"/>
    <w:rsid w:val="00604FD0"/>
    <w:rsid w:val="00615C7F"/>
    <w:rsid w:val="00621C0E"/>
    <w:rsid w:val="00664CC5"/>
    <w:rsid w:val="007D32E0"/>
    <w:rsid w:val="00883255"/>
    <w:rsid w:val="008B30E5"/>
    <w:rsid w:val="00941A1B"/>
    <w:rsid w:val="00AD2678"/>
    <w:rsid w:val="00B051AA"/>
    <w:rsid w:val="00B23CFC"/>
    <w:rsid w:val="00B30876"/>
    <w:rsid w:val="00BB5F90"/>
    <w:rsid w:val="00BD2C58"/>
    <w:rsid w:val="00BE17FF"/>
    <w:rsid w:val="00BF6E40"/>
    <w:rsid w:val="00C13450"/>
    <w:rsid w:val="00C52B2C"/>
    <w:rsid w:val="00D773F9"/>
    <w:rsid w:val="00E05E61"/>
    <w:rsid w:val="00E1035A"/>
    <w:rsid w:val="00ED3288"/>
    <w:rsid w:val="00F1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34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589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5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mio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imios.nl" TargetMode="External"/><Relationship Id="rId5" Type="http://schemas.openxmlformats.org/officeDocument/2006/relationships/hyperlink" Target="mailto:jc@timios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e\Documents\JC\Agenda%20trainersbijeenkomst%20start%20seizoe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trainersbijeenkomst start seizoen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Vermeulen</dc:creator>
  <cp:lastModifiedBy>Yvonne</cp:lastModifiedBy>
  <cp:revision>4</cp:revision>
  <dcterms:created xsi:type="dcterms:W3CDTF">2013-10-04T06:59:00Z</dcterms:created>
  <dcterms:modified xsi:type="dcterms:W3CDTF">2013-10-04T07:05:00Z</dcterms:modified>
</cp:coreProperties>
</file>